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95FD" w14:textId="19469745" w:rsidR="00D12808" w:rsidRPr="0002523E" w:rsidRDefault="00767796" w:rsidP="0002523E">
      <w:pPr>
        <w:spacing w:after="0" w:line="240" w:lineRule="auto"/>
        <w:rPr>
          <w:sz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AAF7AD" wp14:editId="76F5BD2C">
            <wp:simplePos x="0" y="0"/>
            <wp:positionH relativeFrom="column">
              <wp:posOffset>704850</wp:posOffset>
            </wp:positionH>
            <wp:positionV relativeFrom="paragraph">
              <wp:posOffset>114300</wp:posOffset>
            </wp:positionV>
            <wp:extent cx="5532120" cy="7159625"/>
            <wp:effectExtent l="19050" t="19050" r="11430" b="222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7159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448"/>
        <w:gridCol w:w="4896"/>
        <w:gridCol w:w="3456"/>
      </w:tblGrid>
      <w:tr w:rsidR="0002523E" w14:paraId="430959D5" w14:textId="77777777" w:rsidTr="00BF5139">
        <w:trPr>
          <w:trHeight w:val="11279"/>
        </w:trPr>
        <w:tc>
          <w:tcPr>
            <w:tcW w:w="10800" w:type="dxa"/>
            <w:gridSpan w:val="3"/>
            <w:vAlign w:val="center"/>
          </w:tcPr>
          <w:p w14:paraId="3606EEF1" w14:textId="4425FF9E" w:rsidR="0002523E" w:rsidRPr="0002523E" w:rsidRDefault="00A4503F" w:rsidP="00F34383">
            <w:pPr>
              <w:pStyle w:val="ListParagraph"/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C7AC4E9" wp14:editId="2EC37041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-3517265</wp:posOffset>
                      </wp:positionV>
                      <wp:extent cx="2203450" cy="317500"/>
                      <wp:effectExtent l="0" t="0" r="25400" b="2540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E0C3CF" w14:textId="1B0467EC" w:rsidR="009E2019" w:rsidRDefault="009E2019" w:rsidP="009E2019">
                                  <w:pPr>
                                    <w:rPr>
                                      <w:rFonts w:ascii="Arial Narrow" w:hAnsi="Arial Narrow"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0000"/>
                                      <w:sz w:val="30"/>
                                      <w:szCs w:val="30"/>
                                    </w:rPr>
                                    <w:t>EXAMPLE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0000"/>
                                      <w:sz w:val="30"/>
                                      <w:szCs w:val="30"/>
                                    </w:rPr>
                                    <w:t>: VICINITY MAP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7AC4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.65pt;margin-top:-276.95pt;width:173.5pt;height: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">
                      <v:textbox>
                        <w:txbxContent>
                          <w:p w14:paraId="5CE0C3CF" w14:textId="1B0467EC" w:rsidR="009E2019" w:rsidRDefault="009E2019" w:rsidP="009E2019">
                            <w:pPr>
                              <w:rPr>
                                <w:rFonts w:ascii="Arial Narrow" w:hAnsi="Arial Narrow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  <w:sz w:val="30"/>
                                <w:szCs w:val="30"/>
                              </w:rPr>
                              <w:t>EXAMPLE</w:t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  <w:sz w:val="30"/>
                                <w:szCs w:val="30"/>
                              </w:rPr>
                              <w:t>: VICINITY MAP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F0A03" w14:paraId="28947086" w14:textId="77777777" w:rsidTr="00BF5139">
        <w:trPr>
          <w:trHeight w:val="836"/>
        </w:trPr>
        <w:tc>
          <w:tcPr>
            <w:tcW w:w="2448" w:type="dxa"/>
          </w:tcPr>
          <w:p w14:paraId="276577EB" w14:textId="4EE21880" w:rsidR="00473273" w:rsidRDefault="00473273" w:rsidP="00473273">
            <w:pPr>
              <w:pStyle w:val="CECCorpsFIGUREBoxHeading"/>
            </w:pPr>
            <w:r>
              <w:t xml:space="preserve">CORPS REFERENCE: </w:t>
            </w:r>
            <w:r w:rsidR="002B2005" w:rsidRPr="002B2005">
              <w:rPr>
                <w:highlight w:val="yellow"/>
              </w:rPr>
              <w:t>Add NWS Number</w:t>
            </w:r>
          </w:p>
          <w:p w14:paraId="7AB63B20" w14:textId="77777777" w:rsidR="00473273" w:rsidRDefault="00473273" w:rsidP="00473273">
            <w:pPr>
              <w:pStyle w:val="CECCorpsFIGUREBoxHeading"/>
            </w:pPr>
          </w:p>
          <w:p w14:paraId="228E4608" w14:textId="34F74C2B" w:rsidR="006F0A03" w:rsidRPr="006F0A03" w:rsidRDefault="006F0A03" w:rsidP="00473273">
            <w:pPr>
              <w:pStyle w:val="CECCorpsFIGUREBoxHeading"/>
            </w:pPr>
            <w:r>
              <w:t xml:space="preserve">APPLICANT: </w:t>
            </w:r>
            <w:r w:rsidR="002B2005" w:rsidRPr="002B2005">
              <w:rPr>
                <w:highlight w:val="yellow"/>
              </w:rPr>
              <w:t>Add Name</w:t>
            </w:r>
          </w:p>
        </w:tc>
        <w:tc>
          <w:tcPr>
            <w:tcW w:w="4896" w:type="dxa"/>
            <w:vMerge w:val="restart"/>
          </w:tcPr>
          <w:p w14:paraId="47217427" w14:textId="77777777" w:rsidR="00B96532" w:rsidRDefault="00B96532" w:rsidP="00416072">
            <w:pPr>
              <w:pStyle w:val="CECCorpsFIGUREBoxHeading"/>
            </w:pPr>
            <w:r w:rsidRPr="00F37FAC">
              <w:t>PARCEL IDs/Owners</w:t>
            </w:r>
            <w:r w:rsidR="00266BBD">
              <w:t>:</w:t>
            </w:r>
          </w:p>
          <w:p w14:paraId="7CDFB516" w14:textId="31D0729E" w:rsidR="00E76BFA" w:rsidRDefault="002B2005" w:rsidP="00E76BFA">
            <w:pPr>
              <w:pStyle w:val="CECCorpsFIGUREBoxText"/>
              <w:ind w:left="315" w:hanging="315"/>
            </w:pPr>
            <w:r w:rsidRPr="002B2005">
              <w:rPr>
                <w:highlight w:val="yellow"/>
              </w:rPr>
              <w:t>Add parcel number(s) and parcel owner(s)</w:t>
            </w:r>
          </w:p>
          <w:p w14:paraId="0322552A" w14:textId="19C7945C" w:rsidR="00BF5139" w:rsidRPr="00266BBD" w:rsidRDefault="00BF5139" w:rsidP="002B2005">
            <w:pPr>
              <w:pStyle w:val="CECCorpsFIGUREBoxText"/>
            </w:pPr>
          </w:p>
        </w:tc>
        <w:tc>
          <w:tcPr>
            <w:tcW w:w="3456" w:type="dxa"/>
            <w:vMerge w:val="restart"/>
          </w:tcPr>
          <w:p w14:paraId="5729DC10" w14:textId="77777777" w:rsidR="00B96532" w:rsidRDefault="00B96532" w:rsidP="00416072">
            <w:pPr>
              <w:pStyle w:val="CECCorpsFIGUREBoxHeading"/>
            </w:pPr>
            <w:r w:rsidRPr="00F37FAC">
              <w:t>PROPOSED PROJECT:</w:t>
            </w:r>
          </w:p>
          <w:p w14:paraId="7BEC274E" w14:textId="4AE086CE" w:rsidR="0080603A" w:rsidRDefault="002B2005" w:rsidP="0080603A">
            <w:pPr>
              <w:pStyle w:val="CECCorpsFIGUREBoxText"/>
            </w:pPr>
            <w:r w:rsidRPr="002B2005">
              <w:rPr>
                <w:highlight w:val="yellow"/>
              </w:rPr>
              <w:t>Name of the Project/Farm</w:t>
            </w:r>
          </w:p>
          <w:p w14:paraId="2DACD5D8" w14:textId="77777777" w:rsidR="0080603A" w:rsidRDefault="0080603A" w:rsidP="0080603A">
            <w:pPr>
              <w:pStyle w:val="CECCorpsFIGUREBoxText"/>
            </w:pPr>
          </w:p>
          <w:p w14:paraId="5A9498B5" w14:textId="77777777" w:rsidR="00540607" w:rsidRDefault="00540607" w:rsidP="0080603A">
            <w:pPr>
              <w:pStyle w:val="CECCorpsFIGUREBoxText"/>
            </w:pPr>
          </w:p>
          <w:p w14:paraId="11B33E69" w14:textId="1C458E53" w:rsidR="0080603A" w:rsidRDefault="0080603A" w:rsidP="0080603A">
            <w:pPr>
              <w:pStyle w:val="CECCorpsFIGUREBoxText"/>
            </w:pPr>
            <w:r>
              <w:t xml:space="preserve">Sheet </w:t>
            </w:r>
            <w:r w:rsidR="00F70907">
              <w:t>1</w:t>
            </w:r>
            <w:r>
              <w:t xml:space="preserve"> of </w:t>
            </w:r>
            <w:r w:rsidR="002B2005">
              <w:t>3</w:t>
            </w:r>
          </w:p>
          <w:p w14:paraId="246DEFC7" w14:textId="568AFA08" w:rsidR="0080603A" w:rsidRPr="0080603A" w:rsidRDefault="0080603A" w:rsidP="0080603A">
            <w:pPr>
              <w:pStyle w:val="CECCorpsFIGUREBoxText"/>
            </w:pPr>
            <w:r>
              <w:t xml:space="preserve">Date: </w:t>
            </w:r>
            <w:r w:rsidR="002B2005" w:rsidRPr="002B2005">
              <w:rPr>
                <w:highlight w:val="yellow"/>
              </w:rPr>
              <w:t>Date</w:t>
            </w:r>
          </w:p>
        </w:tc>
      </w:tr>
      <w:tr w:rsidR="006F0A03" w14:paraId="21EF24AD" w14:textId="77777777" w:rsidTr="00540607">
        <w:trPr>
          <w:trHeight w:val="395"/>
        </w:trPr>
        <w:tc>
          <w:tcPr>
            <w:tcW w:w="2448" w:type="dxa"/>
            <w:vMerge w:val="restart"/>
          </w:tcPr>
          <w:p w14:paraId="61AD863D" w14:textId="77777777" w:rsidR="00BF5139" w:rsidRPr="00F37FAC" w:rsidRDefault="00BF5139" w:rsidP="00416072">
            <w:pPr>
              <w:pStyle w:val="CECCorpsFIGUREBoxHeading"/>
            </w:pPr>
            <w:r w:rsidRPr="00F37FAC">
              <w:t>SITE ADDRESS:</w:t>
            </w:r>
          </w:p>
          <w:p w14:paraId="1972BA81" w14:textId="31B81C5B" w:rsidR="00BF5139" w:rsidRDefault="002B2005" w:rsidP="00416072">
            <w:pPr>
              <w:pStyle w:val="CECCorpsFIGUREBoxText"/>
            </w:pPr>
            <w:r w:rsidRPr="002B2005">
              <w:rPr>
                <w:highlight w:val="yellow"/>
              </w:rPr>
              <w:t>Add Water</w:t>
            </w:r>
            <w:r>
              <w:rPr>
                <w:highlight w:val="yellow"/>
              </w:rPr>
              <w:t xml:space="preserve"> B</w:t>
            </w:r>
            <w:r w:rsidRPr="002B2005">
              <w:rPr>
                <w:highlight w:val="yellow"/>
              </w:rPr>
              <w:t>ody</w:t>
            </w:r>
            <w:r w:rsidR="00F70907">
              <w:t xml:space="preserve"> (no street address)</w:t>
            </w:r>
          </w:p>
          <w:p w14:paraId="7C52EFE0" w14:textId="5E5F8E37" w:rsidR="00F70907" w:rsidRDefault="002B2005" w:rsidP="00416072">
            <w:pPr>
              <w:pStyle w:val="CECCorpsFIGUREBoxText"/>
            </w:pPr>
            <w:r w:rsidRPr="002B2005">
              <w:rPr>
                <w:highlight w:val="yellow"/>
              </w:rPr>
              <w:t>City</w:t>
            </w:r>
            <w:r w:rsidR="000E25D4" w:rsidRPr="002B2005">
              <w:rPr>
                <w:highlight w:val="yellow"/>
              </w:rPr>
              <w:t xml:space="preserve">, </w:t>
            </w:r>
            <w:r w:rsidRPr="002B2005">
              <w:rPr>
                <w:highlight w:val="yellow"/>
              </w:rPr>
              <w:t>State</w:t>
            </w:r>
            <w:r w:rsidR="000E25D4" w:rsidRPr="002B2005">
              <w:rPr>
                <w:highlight w:val="yellow"/>
              </w:rPr>
              <w:t xml:space="preserve"> </w:t>
            </w:r>
            <w:r w:rsidRPr="002B2005">
              <w:rPr>
                <w:highlight w:val="yellow"/>
              </w:rPr>
              <w:t>Zip</w:t>
            </w:r>
          </w:p>
          <w:p w14:paraId="65CA78B4" w14:textId="77777777" w:rsidR="00D046A6" w:rsidRDefault="00D046A6" w:rsidP="00416072">
            <w:pPr>
              <w:pStyle w:val="CECCorpsFIGUREBoxText"/>
            </w:pPr>
          </w:p>
          <w:p w14:paraId="6169A8BA" w14:textId="6162F9FD" w:rsidR="00BF5139" w:rsidRDefault="00BF5139" w:rsidP="00416072">
            <w:pPr>
              <w:pStyle w:val="CECCorpsFIGUREBoxText"/>
              <w:ind w:left="251" w:hanging="251"/>
            </w:pPr>
            <w:r>
              <w:t xml:space="preserve">In: </w:t>
            </w:r>
            <w:r w:rsidR="002B2005" w:rsidRPr="002B2005">
              <w:rPr>
                <w:highlight w:val="yellow"/>
              </w:rPr>
              <w:t>Add Water</w:t>
            </w:r>
            <w:r w:rsidR="002B2005">
              <w:rPr>
                <w:highlight w:val="yellow"/>
              </w:rPr>
              <w:t xml:space="preserve"> B</w:t>
            </w:r>
            <w:r w:rsidR="002B2005" w:rsidRPr="002B2005">
              <w:rPr>
                <w:highlight w:val="yellow"/>
              </w:rPr>
              <w:t>ody</w:t>
            </w:r>
          </w:p>
          <w:p w14:paraId="5ADBD97C" w14:textId="0FA6424C" w:rsidR="00BF5139" w:rsidRDefault="00BF5139" w:rsidP="00416072">
            <w:pPr>
              <w:pStyle w:val="CECCorpsFIGUREBoxText"/>
              <w:ind w:left="251" w:hanging="251"/>
            </w:pPr>
            <w:r>
              <w:t xml:space="preserve">County: </w:t>
            </w:r>
            <w:r w:rsidR="002B2005" w:rsidRPr="002B2005">
              <w:rPr>
                <w:highlight w:val="yellow"/>
              </w:rPr>
              <w:t>County</w:t>
            </w:r>
          </w:p>
          <w:p w14:paraId="3F335AAA" w14:textId="55341E94" w:rsidR="00BF5139" w:rsidRPr="00416072" w:rsidRDefault="00BF5139" w:rsidP="00416072">
            <w:pPr>
              <w:pStyle w:val="CECCorpsFIGUREBoxText"/>
              <w:ind w:left="251" w:hanging="251"/>
            </w:pPr>
            <w:r>
              <w:t>State:</w:t>
            </w:r>
            <w:r w:rsidRPr="00360AE1">
              <w:t xml:space="preserve"> </w:t>
            </w:r>
            <w:r w:rsidR="002B2005" w:rsidRPr="002B2005">
              <w:rPr>
                <w:highlight w:val="yellow"/>
              </w:rPr>
              <w:t>State</w:t>
            </w:r>
          </w:p>
        </w:tc>
        <w:tc>
          <w:tcPr>
            <w:tcW w:w="4896" w:type="dxa"/>
            <w:vMerge/>
          </w:tcPr>
          <w:p w14:paraId="302A05D3" w14:textId="77777777" w:rsidR="00BF5139" w:rsidRPr="00F37FAC" w:rsidRDefault="00BF5139" w:rsidP="00416072">
            <w:pPr>
              <w:pStyle w:val="CECCorpsFIGUREBoxHeading"/>
            </w:pPr>
          </w:p>
        </w:tc>
        <w:tc>
          <w:tcPr>
            <w:tcW w:w="3456" w:type="dxa"/>
            <w:vMerge/>
          </w:tcPr>
          <w:p w14:paraId="572E2FDD" w14:textId="77777777" w:rsidR="00BF5139" w:rsidRPr="00F37FAC" w:rsidRDefault="00BF5139" w:rsidP="00416072">
            <w:pPr>
              <w:pStyle w:val="CECCorpsFIGUREBoxHeading"/>
            </w:pPr>
          </w:p>
        </w:tc>
      </w:tr>
      <w:tr w:rsidR="006F0A03" w14:paraId="66098DCA" w14:textId="77777777" w:rsidTr="00BF5139">
        <w:trPr>
          <w:trHeight w:val="1097"/>
        </w:trPr>
        <w:tc>
          <w:tcPr>
            <w:tcW w:w="2448" w:type="dxa"/>
            <w:vMerge/>
          </w:tcPr>
          <w:p w14:paraId="6E5ED032" w14:textId="77777777" w:rsidR="00BF5139" w:rsidRPr="00F37FAC" w:rsidRDefault="00BF5139" w:rsidP="00872E5A">
            <w:pPr>
              <w:pStyle w:val="CECCorpsFIGUREBoxHeading"/>
            </w:pPr>
          </w:p>
        </w:tc>
        <w:tc>
          <w:tcPr>
            <w:tcW w:w="4896" w:type="dxa"/>
          </w:tcPr>
          <w:p w14:paraId="4665F5B7" w14:textId="77777777" w:rsidR="00BF5139" w:rsidRDefault="00BF5139" w:rsidP="00416072">
            <w:pPr>
              <w:pStyle w:val="CECCorpsFIGUREBoxHeading"/>
            </w:pPr>
            <w:r>
              <w:t>ADJACENT PROPERTY OWNERS (West to East):</w:t>
            </w:r>
          </w:p>
          <w:p w14:paraId="5058B482" w14:textId="4F8230FC" w:rsidR="00BF5139" w:rsidRDefault="00D046A6" w:rsidP="003F15D4">
            <w:pPr>
              <w:pStyle w:val="CECCorpsFIGUREBoxText"/>
            </w:pPr>
            <w:r w:rsidRPr="002B2005">
              <w:rPr>
                <w:highlight w:val="yellow"/>
              </w:rPr>
              <w:t>Refer to Attachment C</w:t>
            </w:r>
            <w:r w:rsidR="002B2005" w:rsidRPr="002B2005">
              <w:rPr>
                <w:highlight w:val="yellow"/>
              </w:rPr>
              <w:t xml:space="preserve"> or add list if there is enough </w:t>
            </w:r>
            <w:proofErr w:type="gramStart"/>
            <w:r w:rsidR="002B2005" w:rsidRPr="002B2005">
              <w:rPr>
                <w:highlight w:val="yellow"/>
              </w:rPr>
              <w:t>room</w:t>
            </w:r>
            <w:proofErr w:type="gramEnd"/>
          </w:p>
          <w:p w14:paraId="7611B371" w14:textId="77777777" w:rsidR="00BF5139" w:rsidRPr="0080603A" w:rsidRDefault="00BF5139" w:rsidP="0080603A"/>
        </w:tc>
        <w:tc>
          <w:tcPr>
            <w:tcW w:w="3456" w:type="dxa"/>
          </w:tcPr>
          <w:p w14:paraId="201DFC8D" w14:textId="34623C2E" w:rsidR="00BF5139" w:rsidRDefault="00BF5139" w:rsidP="003F15D4">
            <w:pPr>
              <w:pStyle w:val="CECCorpsFIGUREBoxText"/>
              <w:spacing w:before="60"/>
              <w:ind w:left="173" w:hanging="173"/>
            </w:pPr>
            <w:r>
              <w:t>Tidal Datum:</w:t>
            </w:r>
            <w:r w:rsidR="003F15D4">
              <w:t xml:space="preserve"> </w:t>
            </w:r>
            <w:r w:rsidR="00D046A6" w:rsidRPr="002B2005">
              <w:rPr>
                <w:highlight w:val="yellow"/>
              </w:rPr>
              <w:t>NA</w:t>
            </w:r>
          </w:p>
          <w:p w14:paraId="396E627F" w14:textId="2A539275" w:rsidR="00BF5139" w:rsidRDefault="00BF5139" w:rsidP="00BF5139">
            <w:pPr>
              <w:pStyle w:val="CECCorpsFIGUREBoxText"/>
              <w:ind w:left="172" w:hanging="172"/>
            </w:pPr>
            <w:r>
              <w:t>Scale:</w:t>
            </w:r>
            <w:r w:rsidR="003F15D4" w:rsidRPr="00360AE1">
              <w:t xml:space="preserve"> </w:t>
            </w:r>
            <w:r w:rsidR="00D046A6" w:rsidRPr="002B2005">
              <w:rPr>
                <w:highlight w:val="yellow"/>
              </w:rPr>
              <w:t>1:</w:t>
            </w:r>
            <w:r w:rsidR="005273F0" w:rsidRPr="002B2005">
              <w:rPr>
                <w:highlight w:val="yellow"/>
              </w:rPr>
              <w:t>80,000</w:t>
            </w:r>
          </w:p>
          <w:p w14:paraId="5AC58198" w14:textId="43058700" w:rsidR="00BF5139" w:rsidRPr="0080603A" w:rsidRDefault="00BF5139" w:rsidP="00BF5139">
            <w:pPr>
              <w:pStyle w:val="CECCorpsFIGUREBoxText"/>
              <w:ind w:left="172" w:hanging="172"/>
            </w:pPr>
            <w:r>
              <w:t xml:space="preserve">Coordinate System: </w:t>
            </w:r>
            <w:r w:rsidR="00D046A6" w:rsidRPr="002B2005">
              <w:rPr>
                <w:highlight w:val="yellow"/>
              </w:rPr>
              <w:t>WA State Plan South (</w:t>
            </w:r>
            <w:r w:rsidR="00473273" w:rsidRPr="002B2005">
              <w:rPr>
                <w:highlight w:val="yellow"/>
              </w:rPr>
              <w:t>feet</w:t>
            </w:r>
            <w:r w:rsidR="00D046A6" w:rsidRPr="002B2005">
              <w:rPr>
                <w:highlight w:val="yellow"/>
              </w:rPr>
              <w:t>)</w:t>
            </w:r>
          </w:p>
        </w:tc>
      </w:tr>
    </w:tbl>
    <w:p w14:paraId="17917BF7" w14:textId="77777777" w:rsidR="0043286E" w:rsidRPr="0002523E" w:rsidRDefault="0043286E" w:rsidP="00F37FAC"/>
    <w:sectPr w:rsidR="0043286E" w:rsidRPr="0002523E" w:rsidSect="004328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90E8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1C64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A4C4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B6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62E0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A07D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E6E4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E2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845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0C0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B1654"/>
    <w:multiLevelType w:val="hybridMultilevel"/>
    <w:tmpl w:val="12C67DF6"/>
    <w:lvl w:ilvl="0" w:tplc="3D0EA9A6">
      <w:start w:val="1"/>
      <w:numFmt w:val="bullet"/>
      <w:pStyle w:val="CECTextBox"/>
      <w:lvlText w:val=""/>
      <w:lvlJc w:val="left"/>
      <w:pPr>
        <w:ind w:left="700" w:hanging="360"/>
      </w:pPr>
      <w:rPr>
        <w:rFonts w:ascii="Wingdings" w:hAnsi="Wingdings" w:hint="default"/>
        <w:color w:val="8E0C3A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E2B59"/>
    <w:multiLevelType w:val="hybridMultilevel"/>
    <w:tmpl w:val="685CF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B2F5C"/>
    <w:multiLevelType w:val="hybridMultilevel"/>
    <w:tmpl w:val="2A30BA6C"/>
    <w:lvl w:ilvl="0" w:tplc="7B1C827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9266407">
    <w:abstractNumId w:val="12"/>
  </w:num>
  <w:num w:numId="2" w16cid:durableId="217934108">
    <w:abstractNumId w:val="12"/>
  </w:num>
  <w:num w:numId="3" w16cid:durableId="909776311">
    <w:abstractNumId w:val="10"/>
  </w:num>
  <w:num w:numId="4" w16cid:durableId="1443720965">
    <w:abstractNumId w:val="10"/>
  </w:num>
  <w:num w:numId="5" w16cid:durableId="644089593">
    <w:abstractNumId w:val="10"/>
  </w:num>
  <w:num w:numId="6" w16cid:durableId="1244145464">
    <w:abstractNumId w:val="12"/>
  </w:num>
  <w:num w:numId="7" w16cid:durableId="1286891394">
    <w:abstractNumId w:val="12"/>
  </w:num>
  <w:num w:numId="8" w16cid:durableId="1569613154">
    <w:abstractNumId w:val="10"/>
  </w:num>
  <w:num w:numId="9" w16cid:durableId="2062165935">
    <w:abstractNumId w:val="10"/>
  </w:num>
  <w:num w:numId="10" w16cid:durableId="865101016">
    <w:abstractNumId w:val="10"/>
  </w:num>
  <w:num w:numId="11" w16cid:durableId="1004170087">
    <w:abstractNumId w:val="12"/>
  </w:num>
  <w:num w:numId="12" w16cid:durableId="1974480421">
    <w:abstractNumId w:val="12"/>
  </w:num>
  <w:num w:numId="13" w16cid:durableId="279411577">
    <w:abstractNumId w:val="10"/>
  </w:num>
  <w:num w:numId="14" w16cid:durableId="1058479552">
    <w:abstractNumId w:val="10"/>
  </w:num>
  <w:num w:numId="15" w16cid:durableId="821971697">
    <w:abstractNumId w:val="10"/>
  </w:num>
  <w:num w:numId="16" w16cid:durableId="1821773753">
    <w:abstractNumId w:val="11"/>
  </w:num>
  <w:num w:numId="17" w16cid:durableId="399643329">
    <w:abstractNumId w:val="9"/>
  </w:num>
  <w:num w:numId="18" w16cid:durableId="212352528">
    <w:abstractNumId w:val="8"/>
  </w:num>
  <w:num w:numId="19" w16cid:durableId="1118833497">
    <w:abstractNumId w:val="7"/>
  </w:num>
  <w:num w:numId="20" w16cid:durableId="1064521847">
    <w:abstractNumId w:val="6"/>
  </w:num>
  <w:num w:numId="21" w16cid:durableId="1393651790">
    <w:abstractNumId w:val="5"/>
  </w:num>
  <w:num w:numId="22" w16cid:durableId="1553348264">
    <w:abstractNumId w:val="4"/>
  </w:num>
  <w:num w:numId="23" w16cid:durableId="73550111">
    <w:abstractNumId w:val="3"/>
  </w:num>
  <w:num w:numId="24" w16cid:durableId="1855801168">
    <w:abstractNumId w:val="2"/>
  </w:num>
  <w:num w:numId="25" w16cid:durableId="639847058">
    <w:abstractNumId w:val="1"/>
  </w:num>
  <w:num w:numId="26" w16cid:durableId="132146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B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A6"/>
    <w:rsid w:val="00000686"/>
    <w:rsid w:val="0002523E"/>
    <w:rsid w:val="000E25D4"/>
    <w:rsid w:val="00140F6D"/>
    <w:rsid w:val="00154CEE"/>
    <w:rsid w:val="001972DF"/>
    <w:rsid w:val="00266BBD"/>
    <w:rsid w:val="00275C44"/>
    <w:rsid w:val="002B2005"/>
    <w:rsid w:val="003E135B"/>
    <w:rsid w:val="003F15D4"/>
    <w:rsid w:val="00416072"/>
    <w:rsid w:val="0043286E"/>
    <w:rsid w:val="00473273"/>
    <w:rsid w:val="005273F0"/>
    <w:rsid w:val="00540607"/>
    <w:rsid w:val="005D2D53"/>
    <w:rsid w:val="005E0FB6"/>
    <w:rsid w:val="006F0A03"/>
    <w:rsid w:val="00767796"/>
    <w:rsid w:val="0080603A"/>
    <w:rsid w:val="00815AD0"/>
    <w:rsid w:val="00872E5A"/>
    <w:rsid w:val="008D4D46"/>
    <w:rsid w:val="0093611A"/>
    <w:rsid w:val="0099754D"/>
    <w:rsid w:val="009D7D02"/>
    <w:rsid w:val="009E2019"/>
    <w:rsid w:val="00A4503F"/>
    <w:rsid w:val="00B40C64"/>
    <w:rsid w:val="00B45E14"/>
    <w:rsid w:val="00B96532"/>
    <w:rsid w:val="00BA3D7C"/>
    <w:rsid w:val="00BE0291"/>
    <w:rsid w:val="00BF5139"/>
    <w:rsid w:val="00C3340B"/>
    <w:rsid w:val="00C80797"/>
    <w:rsid w:val="00D046A6"/>
    <w:rsid w:val="00D12808"/>
    <w:rsid w:val="00D92669"/>
    <w:rsid w:val="00D93D1D"/>
    <w:rsid w:val="00E76BFA"/>
    <w:rsid w:val="00EB21C4"/>
    <w:rsid w:val="00EB4232"/>
    <w:rsid w:val="00F127AD"/>
    <w:rsid w:val="00F34383"/>
    <w:rsid w:val="00F37FAC"/>
    <w:rsid w:val="00F70907"/>
    <w:rsid w:val="00FC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CB3567"/>
  <w15:chartTrackingRefBased/>
  <w15:docId w15:val="{A04FD6C7-DB32-4C3D-9632-4267B944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>
      <w:pPr>
        <w:spacing w:after="160"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232"/>
  </w:style>
  <w:style w:type="paragraph" w:styleId="Heading1">
    <w:name w:val="heading 1"/>
    <w:basedOn w:val="Normal"/>
    <w:next w:val="BodyText"/>
    <w:link w:val="Heading1Char"/>
    <w:qFormat/>
    <w:rsid w:val="005D2D53"/>
    <w:pPr>
      <w:keepNext/>
      <w:spacing w:after="0" w:line="240" w:lineRule="auto"/>
      <w:outlineLvl w:val="0"/>
    </w:pPr>
    <w:rPr>
      <w:rFonts w:ascii="Arial Narrow" w:eastAsia="Times New Roman" w:hAnsi="Arial Narrow"/>
      <w:b/>
      <w:color w:val="2D73A5"/>
      <w:sz w:val="46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D2D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D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D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972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72DF"/>
  </w:style>
  <w:style w:type="paragraph" w:styleId="BalloonText">
    <w:name w:val="Balloon Text"/>
    <w:basedOn w:val="Normal"/>
    <w:link w:val="BalloonTextChar"/>
    <w:uiPriority w:val="99"/>
    <w:semiHidden/>
    <w:unhideWhenUsed/>
    <w:rsid w:val="00275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44"/>
    <w:rPr>
      <w:rFonts w:ascii="Segoe UI" w:hAnsi="Segoe UI" w:cs="Segoe UI"/>
      <w:sz w:val="18"/>
      <w:szCs w:val="18"/>
    </w:rPr>
  </w:style>
  <w:style w:type="paragraph" w:customStyle="1" w:styleId="CECCorpsFIGUREBoxText">
    <w:name w:val="CEC Corps FIGURE Box Text"/>
    <w:basedOn w:val="Normal"/>
    <w:qFormat/>
    <w:rsid w:val="00416072"/>
    <w:pPr>
      <w:spacing w:after="0" w:line="240" w:lineRule="auto"/>
    </w:pPr>
    <w:rPr>
      <w:rFonts w:ascii="Arial Narrow" w:eastAsia="Times New Roman" w:hAnsi="Arial Narrow" w:cs="Arial"/>
      <w:sz w:val="16"/>
      <w:szCs w:val="19"/>
    </w:rPr>
  </w:style>
  <w:style w:type="paragraph" w:customStyle="1" w:styleId="CECProposalTABLETitle">
    <w:name w:val="CEC Proposal TABLE Title"/>
    <w:basedOn w:val="Normal"/>
    <w:qFormat/>
    <w:rsid w:val="00B40C64"/>
    <w:pPr>
      <w:keepNext/>
      <w:keepLines/>
      <w:spacing w:before="240" w:after="0" w:line="300" w:lineRule="exact"/>
    </w:pPr>
    <w:rPr>
      <w:rFonts w:ascii="Arial Narrow" w:hAnsi="Arial Narrow"/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BE0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291"/>
  </w:style>
  <w:style w:type="paragraph" w:customStyle="1" w:styleId="CECProposalpath">
    <w:name w:val="CEC  Proposal path"/>
    <w:basedOn w:val="Footer"/>
    <w:qFormat/>
    <w:rsid w:val="005D2D53"/>
    <w:pPr>
      <w:tabs>
        <w:tab w:val="clear" w:pos="9360"/>
      </w:tabs>
      <w:jc w:val="right"/>
    </w:pPr>
    <w:rPr>
      <w:rFonts w:ascii="Corbel" w:hAnsi="Corbe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BE0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0291"/>
  </w:style>
  <w:style w:type="paragraph" w:customStyle="1" w:styleId="CECCorpsFIGUREBoxHeading">
    <w:name w:val="CEC Corps FIGURE Box Heading"/>
    <w:basedOn w:val="Normal"/>
    <w:next w:val="Normal"/>
    <w:link w:val="CECCorpsFIGUREBoxHeadingChar"/>
    <w:qFormat/>
    <w:rsid w:val="006F0A03"/>
    <w:pPr>
      <w:keepNext/>
      <w:keepLines/>
      <w:tabs>
        <w:tab w:val="left" w:pos="360"/>
      </w:tabs>
      <w:spacing w:before="60" w:after="0" w:line="240" w:lineRule="auto"/>
    </w:pPr>
    <w:rPr>
      <w:rFonts w:ascii="Arial Narrow" w:hAnsi="Arial Narrow"/>
      <w:sz w:val="16"/>
    </w:rPr>
  </w:style>
  <w:style w:type="character" w:customStyle="1" w:styleId="CECCorpsFIGUREBoxHeadingChar">
    <w:name w:val="CEC Corps FIGURE Box Heading Char"/>
    <w:basedOn w:val="DefaultParagraphFont"/>
    <w:link w:val="CECCorpsFIGUREBoxHeading"/>
    <w:rsid w:val="006F0A03"/>
    <w:rPr>
      <w:rFonts w:ascii="Arial Narrow" w:hAnsi="Arial Narrow"/>
      <w:sz w:val="16"/>
      <w:szCs w:val="24"/>
    </w:rPr>
  </w:style>
  <w:style w:type="paragraph" w:customStyle="1" w:styleId="CECTextBox">
    <w:name w:val="CEC Text Box"/>
    <w:basedOn w:val="Normal"/>
    <w:qFormat/>
    <w:rsid w:val="00B40C64"/>
    <w:pPr>
      <w:numPr>
        <w:numId w:val="15"/>
      </w:numPr>
      <w:tabs>
        <w:tab w:val="left" w:pos="360"/>
      </w:tabs>
      <w:spacing w:after="0"/>
      <w:ind w:left="706"/>
    </w:pPr>
    <w:rPr>
      <w:rFonts w:eastAsia="Times New Roman"/>
    </w:rPr>
  </w:style>
  <w:style w:type="paragraph" w:customStyle="1" w:styleId="SerifBodyText">
    <w:name w:val="Serif Body Text_"/>
    <w:qFormat/>
    <w:rsid w:val="005D2D53"/>
    <w:pPr>
      <w:spacing w:after="120" w:line="240" w:lineRule="auto"/>
    </w:pPr>
    <w:rPr>
      <w:rFonts w:ascii="Californian FB" w:eastAsia="Times New Roman" w:hAnsi="Californian FB" w:cs="Californian FB"/>
      <w:color w:val="000000"/>
      <w:szCs w:val="20"/>
    </w:rPr>
  </w:style>
  <w:style w:type="paragraph" w:customStyle="1" w:styleId="CECTableBulletwGrayText">
    <w:name w:val="CEC Table Bullet w Gray Text"/>
    <w:basedOn w:val="Normal"/>
    <w:qFormat/>
    <w:rsid w:val="00B40C64"/>
    <w:pPr>
      <w:spacing w:after="0"/>
      <w:ind w:left="290" w:hanging="180"/>
    </w:pPr>
    <w:rPr>
      <w:rFonts w:eastAsiaTheme="minorEastAsia"/>
      <w:i/>
      <w:color w:val="7F7F7F" w:themeColor="text1" w:themeTint="80"/>
    </w:rPr>
  </w:style>
  <w:style w:type="paragraph" w:customStyle="1" w:styleId="CECSpaceBetweenTables">
    <w:name w:val="CEC Space Between Tables"/>
    <w:basedOn w:val="Normal"/>
    <w:qFormat/>
    <w:rsid w:val="00B40C64"/>
    <w:pPr>
      <w:spacing w:after="120" w:line="240" w:lineRule="auto"/>
    </w:pPr>
    <w:rPr>
      <w:sz w:val="16"/>
    </w:rPr>
  </w:style>
  <w:style w:type="paragraph" w:customStyle="1" w:styleId="ConsultFee">
    <w:name w:val="Consult Fee"/>
    <w:basedOn w:val="Normal"/>
    <w:qFormat/>
    <w:rsid w:val="00B40C64"/>
    <w:pPr>
      <w:pBdr>
        <w:top w:val="single" w:sz="36" w:space="1" w:color="7C1E3F"/>
        <w:left w:val="single" w:sz="36" w:space="4" w:color="7C1E3F"/>
        <w:bottom w:val="single" w:sz="36" w:space="1" w:color="7C1E3F"/>
        <w:right w:val="single" w:sz="36" w:space="4" w:color="7C1E3F"/>
      </w:pBdr>
      <w:shd w:val="clear" w:color="auto" w:fill="7C1E3F"/>
      <w:ind w:left="720"/>
      <w:jc w:val="center"/>
    </w:pPr>
    <w:rPr>
      <w:rFonts w:ascii="Calibri" w:hAnsi="Calibri" w:cs="Calibri"/>
      <w:i/>
      <w:color w:val="FFFFFF" w:themeColor="background1"/>
      <w:szCs w:val="23"/>
    </w:rPr>
  </w:style>
  <w:style w:type="character" w:customStyle="1" w:styleId="Heading1Char">
    <w:name w:val="Heading 1 Char"/>
    <w:basedOn w:val="DefaultParagraphFont"/>
    <w:link w:val="Heading1"/>
    <w:rsid w:val="005D2D53"/>
    <w:rPr>
      <w:rFonts w:ascii="Arial Narrow" w:eastAsia="Times New Roman" w:hAnsi="Arial Narrow"/>
      <w:b/>
      <w:color w:val="2D73A5"/>
      <w:sz w:val="4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D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D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D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D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5D2D53"/>
    <w:rPr>
      <w:b/>
      <w:bCs/>
    </w:rPr>
  </w:style>
  <w:style w:type="character" w:styleId="Emphasis">
    <w:name w:val="Emphasis"/>
    <w:basedOn w:val="DefaultParagraphFont"/>
    <w:uiPriority w:val="20"/>
    <w:qFormat/>
    <w:rsid w:val="005D2D53"/>
    <w:rPr>
      <w:i/>
      <w:iCs/>
    </w:rPr>
  </w:style>
  <w:style w:type="paragraph" w:styleId="ListParagraph">
    <w:name w:val="List Paragraph"/>
    <w:basedOn w:val="Normal"/>
    <w:uiPriority w:val="34"/>
    <w:qFormat/>
    <w:rsid w:val="005D2D53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5D2D5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5D2D5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43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CCorpsFIGURETitle">
    <w:name w:val="CEC Corps FIGURE Title"/>
    <w:basedOn w:val="Normal"/>
    <w:qFormat/>
    <w:rsid w:val="0093611A"/>
    <w:pPr>
      <w:keepNext/>
      <w:keepLines/>
      <w:tabs>
        <w:tab w:val="left" w:pos="360"/>
      </w:tabs>
      <w:spacing w:before="120" w:after="120" w:line="240" w:lineRule="auto"/>
      <w:outlineLvl w:val="5"/>
    </w:pPr>
    <w:rPr>
      <w:rFonts w:ascii="Arial Narrow" w:eastAsiaTheme="minorEastAsia" w:hAnsi="Arial Narrow" w:cstheme="minorBidi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4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232"/>
    <w:pPr>
      <w:spacing w:line="240" w:lineRule="auto"/>
    </w:pPr>
    <w:rPr>
      <w:rFonts w:ascii="Arial" w:hAnsi="Arial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232"/>
    <w:rPr>
      <w:rFonts w:ascii="Arial" w:hAnsi="Arial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232"/>
    <w:rPr>
      <w:rFonts w:ascii="Arial" w:hAnsi="Arial"/>
      <w:b/>
      <w:b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%20and%20Forms\GIS\Corps%20Figure%20Template%20Portrait%20-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4D5A2823F0C4990DB6C4CAEB0584D" ma:contentTypeVersion="12" ma:contentTypeDescription="Create a new document." ma:contentTypeScope="" ma:versionID="11c4de696b63646817c39286d76e7b55">
  <xsd:schema xmlns:xsd="http://www.w3.org/2001/XMLSchema" xmlns:xs="http://www.w3.org/2001/XMLSchema" xmlns:p="http://schemas.microsoft.com/office/2006/metadata/properties" xmlns:ns2="96f6741c-536a-4170-9b63-4fc4d66cf990" xmlns:ns3="08473584-34e1-4acf-b346-f2410ee3bc22" targetNamespace="http://schemas.microsoft.com/office/2006/metadata/properties" ma:root="true" ma:fieldsID="871a254fa14325d21b8736f536561534" ns2:_="" ns3:_="">
    <xsd:import namespace="96f6741c-536a-4170-9b63-4fc4d66cf990"/>
    <xsd:import namespace="08473584-34e1-4acf-b346-f2410ee3b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6741c-536a-4170-9b63-4fc4d66cf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73584-34e1-4acf-b346-f2410ee3b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16DDF-0771-443C-9721-BB09D24D9732}"/>
</file>

<file path=customXml/itemProps2.xml><?xml version="1.0" encoding="utf-8"?>
<ds:datastoreItem xmlns:ds="http://schemas.openxmlformats.org/officeDocument/2006/customXml" ds:itemID="{6BC3230B-CE19-404B-ABA9-CEFEB8AFBCFA}"/>
</file>

<file path=customXml/itemProps3.xml><?xml version="1.0" encoding="utf-8"?>
<ds:datastoreItem xmlns:ds="http://schemas.openxmlformats.org/officeDocument/2006/customXml" ds:itemID="{7555D096-A2A6-40E7-B529-E73DEC69B0FD}"/>
</file>

<file path=docProps/app.xml><?xml version="1.0" encoding="utf-8"?>
<Properties xmlns="http://schemas.openxmlformats.org/officeDocument/2006/extended-properties" xmlns:vt="http://schemas.openxmlformats.org/officeDocument/2006/docPropsVTypes">
  <Template>Corps Figure Template Portrait - DRAFT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Muething</dc:creator>
  <cp:keywords/>
  <dc:description/>
  <cp:lastModifiedBy>Marlene Meaders</cp:lastModifiedBy>
  <cp:revision>9</cp:revision>
  <cp:lastPrinted>2017-01-18T21:56:00Z</cp:lastPrinted>
  <dcterms:created xsi:type="dcterms:W3CDTF">2021-05-28T16:53:00Z</dcterms:created>
  <dcterms:modified xsi:type="dcterms:W3CDTF">2023-02-14T06:22:00Z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0x0101004FC4D5A2823F0C4990DB6C4CAEB0584D</vt:lpwstr>
  </property>
</Properties>
</file>