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29691" w14:textId="2C9D16A2" w:rsidR="00D12808" w:rsidRPr="0002523E" w:rsidRDefault="00CA423E" w:rsidP="0002523E">
      <w:pPr>
        <w:spacing w:after="0" w:line="240" w:lineRule="auto"/>
        <w:rPr>
          <w:sz w:val="16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7A0538" wp14:editId="7659D9FB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2851150" cy="317500"/>
                <wp:effectExtent l="0" t="0" r="25400" b="254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805A3" w14:textId="61709AF9" w:rsidR="00CA423E" w:rsidRDefault="00CA423E" w:rsidP="00CA423E">
                            <w:pPr>
                              <w:rPr>
                                <w:rFonts w:ascii="Arial Narrow" w:hAnsi="Arial Narrow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0000"/>
                                <w:sz w:val="30"/>
                                <w:szCs w:val="30"/>
                              </w:rPr>
                              <w:t xml:space="preserve">EXAMPLE: </w:t>
                            </w:r>
                            <w:r>
                              <w:rPr>
                                <w:rFonts w:ascii="Arial Narrow" w:hAnsi="Arial Narrow"/>
                                <w:color w:val="FF0000"/>
                                <w:sz w:val="30"/>
                                <w:szCs w:val="30"/>
                              </w:rPr>
                              <w:t>CROSS SECTION VIEW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A053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3.5pt;width:224.5pt;height: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">
                <v:textbox>
                  <w:txbxContent>
                    <w:p w14:paraId="581805A3" w14:textId="61709AF9" w:rsidR="00CA423E" w:rsidRDefault="00CA423E" w:rsidP="00CA423E">
                      <w:pPr>
                        <w:rPr>
                          <w:rFonts w:ascii="Arial Narrow" w:hAnsi="Arial Narrow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Arial Narrow" w:hAnsi="Arial Narrow"/>
                          <w:color w:val="FF0000"/>
                          <w:sz w:val="30"/>
                          <w:szCs w:val="30"/>
                        </w:rPr>
                        <w:t xml:space="preserve">EXAMPLE: </w:t>
                      </w:r>
                      <w:r>
                        <w:rPr>
                          <w:rFonts w:ascii="Arial Narrow" w:hAnsi="Arial Narrow"/>
                          <w:color w:val="FF0000"/>
                          <w:sz w:val="30"/>
                          <w:szCs w:val="30"/>
                        </w:rPr>
                        <w:t>CROSS SECTION VIEW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tblpY="1"/>
        <w:tblOverlap w:val="never"/>
        <w:tblW w:w="14390" w:type="dxa"/>
        <w:tblLook w:val="04A0" w:firstRow="1" w:lastRow="0" w:firstColumn="1" w:lastColumn="0" w:noHBand="0" w:noVBand="1"/>
      </w:tblPr>
      <w:tblGrid>
        <w:gridCol w:w="4338"/>
        <w:gridCol w:w="5726"/>
        <w:gridCol w:w="4326"/>
      </w:tblGrid>
      <w:tr w:rsidR="0002523E" w14:paraId="4AD9506A" w14:textId="77777777" w:rsidTr="00485C2F">
        <w:trPr>
          <w:trHeight w:val="7560"/>
        </w:trPr>
        <w:tc>
          <w:tcPr>
            <w:tcW w:w="14390" w:type="dxa"/>
            <w:gridSpan w:val="3"/>
            <w:vAlign w:val="center"/>
          </w:tcPr>
          <w:p w14:paraId="6A4742C4" w14:textId="7FD20DC7" w:rsidR="0002523E" w:rsidRPr="0002523E" w:rsidRDefault="00F973EF" w:rsidP="006E37CA">
            <w:r>
              <w:rPr>
                <w:noProof/>
              </w:rPr>
              <w:drawing>
                <wp:inline distT="0" distB="0" distL="0" distR="0" wp14:anchorId="2D9F50EE" wp14:editId="18BF5950">
                  <wp:extent cx="9047480" cy="1511935"/>
                  <wp:effectExtent l="0" t="0" r="1270" b="0"/>
                  <wp:docPr id="194" name="Picture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480" cy="1511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23E" w14:paraId="1D275ACD" w14:textId="77777777" w:rsidTr="00CA423E">
        <w:trPr>
          <w:trHeight w:val="836"/>
        </w:trPr>
        <w:tc>
          <w:tcPr>
            <w:tcW w:w="4228" w:type="dxa"/>
          </w:tcPr>
          <w:p w14:paraId="216C5878" w14:textId="77777777" w:rsidR="00CA423E" w:rsidRDefault="00CA423E" w:rsidP="00CA423E">
            <w:pPr>
              <w:pStyle w:val="CECCorpsFIGUREBoxHeading"/>
            </w:pPr>
            <w:r>
              <w:t xml:space="preserve">CORPS REFERENCE: </w:t>
            </w:r>
            <w:r w:rsidRPr="002B2005">
              <w:rPr>
                <w:highlight w:val="yellow"/>
              </w:rPr>
              <w:t>Add NWS Number</w:t>
            </w:r>
          </w:p>
          <w:p w14:paraId="548AC364" w14:textId="77777777" w:rsidR="00CA423E" w:rsidRDefault="00CA423E" w:rsidP="00CA423E">
            <w:pPr>
              <w:pStyle w:val="CECCorpsFIGUREBoxHeading"/>
            </w:pPr>
          </w:p>
          <w:p w14:paraId="345A3053" w14:textId="6A76BE53" w:rsidR="00CA423E" w:rsidRPr="00910282" w:rsidRDefault="00CA423E" w:rsidP="00CA423E">
            <w:pPr>
              <w:pStyle w:val="CECCorpsFIGUREBoxText"/>
              <w:rPr>
                <w:szCs w:val="16"/>
              </w:rPr>
            </w:pPr>
            <w:r>
              <w:t xml:space="preserve">APPLICANT: </w:t>
            </w:r>
            <w:r w:rsidRPr="002B2005">
              <w:rPr>
                <w:highlight w:val="yellow"/>
              </w:rPr>
              <w:t>Add Name</w:t>
            </w:r>
          </w:p>
        </w:tc>
        <w:tc>
          <w:tcPr>
            <w:tcW w:w="5854" w:type="dxa"/>
            <w:vMerge w:val="restart"/>
          </w:tcPr>
          <w:p w14:paraId="39ECFB99" w14:textId="77777777" w:rsidR="00CA423E" w:rsidRDefault="00CA423E" w:rsidP="00CA423E">
            <w:pPr>
              <w:pStyle w:val="CECCorpsFIGUREBoxHeading"/>
            </w:pPr>
            <w:r w:rsidRPr="00F37FAC">
              <w:t>PARCEL IDs/Owners</w:t>
            </w:r>
            <w:r>
              <w:t>:</w:t>
            </w:r>
          </w:p>
          <w:p w14:paraId="537CF3DF" w14:textId="77777777" w:rsidR="00CA423E" w:rsidRDefault="00CA423E" w:rsidP="00CA423E">
            <w:pPr>
              <w:pStyle w:val="CECCorpsFIGUREBoxText"/>
              <w:ind w:left="315" w:hanging="315"/>
            </w:pPr>
            <w:r w:rsidRPr="002B2005">
              <w:rPr>
                <w:highlight w:val="yellow"/>
              </w:rPr>
              <w:t>Add parcel number(s) and parcel owner(s)</w:t>
            </w:r>
          </w:p>
          <w:p w14:paraId="09375BB5" w14:textId="68705EAD" w:rsidR="00CA423E" w:rsidRPr="00910282" w:rsidRDefault="00CA423E" w:rsidP="00CA423E">
            <w:pPr>
              <w:pStyle w:val="CECCorpsFIGUREBoxText"/>
              <w:rPr>
                <w:szCs w:val="16"/>
              </w:rPr>
            </w:pPr>
          </w:p>
        </w:tc>
        <w:tc>
          <w:tcPr>
            <w:tcW w:w="4308" w:type="dxa"/>
            <w:vMerge w:val="restart"/>
          </w:tcPr>
          <w:p w14:paraId="0153D8C8" w14:textId="77777777" w:rsidR="00CA423E" w:rsidRDefault="00CA423E" w:rsidP="00CA423E">
            <w:pPr>
              <w:pStyle w:val="CECCorpsFIGUREBoxHeading"/>
            </w:pPr>
            <w:r w:rsidRPr="00F37FAC">
              <w:t>PROPOSED PROJECT:</w:t>
            </w:r>
          </w:p>
          <w:p w14:paraId="08B01719" w14:textId="77777777" w:rsidR="00CA423E" w:rsidRDefault="00CA423E" w:rsidP="00CA423E">
            <w:pPr>
              <w:pStyle w:val="CECCorpsFIGUREBoxText"/>
            </w:pPr>
            <w:r w:rsidRPr="002B2005">
              <w:rPr>
                <w:highlight w:val="yellow"/>
              </w:rPr>
              <w:t>Name of the Project/Farm</w:t>
            </w:r>
          </w:p>
          <w:p w14:paraId="6672D486" w14:textId="77777777" w:rsidR="00CA423E" w:rsidRDefault="00CA423E" w:rsidP="00CA423E">
            <w:pPr>
              <w:pStyle w:val="CECCorpsFIGUREBoxText"/>
            </w:pPr>
          </w:p>
          <w:p w14:paraId="5E501818" w14:textId="77777777" w:rsidR="00CA423E" w:rsidRDefault="00CA423E" w:rsidP="00CA423E">
            <w:pPr>
              <w:pStyle w:val="CECCorpsFIGUREBoxText"/>
            </w:pPr>
          </w:p>
          <w:p w14:paraId="41B9392B" w14:textId="1308DFF0" w:rsidR="00CA423E" w:rsidRDefault="00CA423E" w:rsidP="00CA423E">
            <w:pPr>
              <w:pStyle w:val="CECCorpsFIGUREBoxText"/>
            </w:pPr>
            <w:r>
              <w:t xml:space="preserve">Sheet </w:t>
            </w:r>
            <w:r>
              <w:t>3</w:t>
            </w:r>
            <w:r>
              <w:t xml:space="preserve"> of 3</w:t>
            </w:r>
          </w:p>
          <w:p w14:paraId="31E44492" w14:textId="79D30866" w:rsidR="00CA423E" w:rsidRPr="00910282" w:rsidRDefault="00CA423E" w:rsidP="00CA423E">
            <w:pPr>
              <w:pStyle w:val="CECCorpsFIGUREBoxText"/>
              <w:rPr>
                <w:szCs w:val="16"/>
              </w:rPr>
            </w:pPr>
            <w:r>
              <w:t xml:space="preserve">Date: </w:t>
            </w:r>
            <w:r w:rsidRPr="002B2005">
              <w:rPr>
                <w:highlight w:val="yellow"/>
              </w:rPr>
              <w:t>Date</w:t>
            </w:r>
          </w:p>
        </w:tc>
      </w:tr>
      <w:tr w:rsidR="00CA423E" w14:paraId="277C8A18" w14:textId="77777777" w:rsidTr="00CA423E">
        <w:trPr>
          <w:trHeight w:val="395"/>
        </w:trPr>
        <w:tc>
          <w:tcPr>
            <w:tcW w:w="4228" w:type="dxa"/>
            <w:vMerge w:val="restart"/>
          </w:tcPr>
          <w:p w14:paraId="7619B363" w14:textId="77777777" w:rsidR="00CA423E" w:rsidRPr="00F37FAC" w:rsidRDefault="00CA423E" w:rsidP="00CA423E">
            <w:pPr>
              <w:pStyle w:val="CECCorpsFIGUREBoxHeading"/>
            </w:pPr>
            <w:r w:rsidRPr="00F37FAC">
              <w:t>SITE ADDRESS:</w:t>
            </w:r>
          </w:p>
          <w:p w14:paraId="5303C4E4" w14:textId="77777777" w:rsidR="00CA423E" w:rsidRDefault="00CA423E" w:rsidP="00CA423E">
            <w:pPr>
              <w:pStyle w:val="CECCorpsFIGUREBoxText"/>
            </w:pPr>
            <w:r w:rsidRPr="002B2005">
              <w:rPr>
                <w:highlight w:val="yellow"/>
              </w:rPr>
              <w:t>Add Water</w:t>
            </w:r>
            <w:r>
              <w:rPr>
                <w:highlight w:val="yellow"/>
              </w:rPr>
              <w:t xml:space="preserve"> B</w:t>
            </w:r>
            <w:r w:rsidRPr="002B2005">
              <w:rPr>
                <w:highlight w:val="yellow"/>
              </w:rPr>
              <w:t>ody</w:t>
            </w:r>
            <w:r>
              <w:t xml:space="preserve"> (no street address)</w:t>
            </w:r>
          </w:p>
          <w:p w14:paraId="52A53645" w14:textId="77777777" w:rsidR="00CA423E" w:rsidRDefault="00CA423E" w:rsidP="00CA423E">
            <w:pPr>
              <w:pStyle w:val="CECCorpsFIGUREBoxText"/>
            </w:pPr>
            <w:r w:rsidRPr="002B2005">
              <w:rPr>
                <w:highlight w:val="yellow"/>
              </w:rPr>
              <w:t>City, State Zip</w:t>
            </w:r>
          </w:p>
          <w:p w14:paraId="271FCDEF" w14:textId="77777777" w:rsidR="00CA423E" w:rsidRDefault="00CA423E" w:rsidP="00CA423E">
            <w:pPr>
              <w:pStyle w:val="CECCorpsFIGUREBoxText"/>
            </w:pPr>
          </w:p>
          <w:p w14:paraId="0A2C0DA3" w14:textId="77777777" w:rsidR="00CA423E" w:rsidRDefault="00CA423E" w:rsidP="00CA423E">
            <w:pPr>
              <w:pStyle w:val="CECCorpsFIGUREBoxText"/>
              <w:ind w:left="251" w:hanging="251"/>
            </w:pPr>
            <w:r>
              <w:t xml:space="preserve">In: </w:t>
            </w:r>
            <w:r w:rsidRPr="002B2005">
              <w:rPr>
                <w:highlight w:val="yellow"/>
              </w:rPr>
              <w:t>Add Water</w:t>
            </w:r>
            <w:r>
              <w:rPr>
                <w:highlight w:val="yellow"/>
              </w:rPr>
              <w:t xml:space="preserve"> B</w:t>
            </w:r>
            <w:r w:rsidRPr="002B2005">
              <w:rPr>
                <w:highlight w:val="yellow"/>
              </w:rPr>
              <w:t>ody</w:t>
            </w:r>
          </w:p>
          <w:p w14:paraId="5713E873" w14:textId="77777777" w:rsidR="00CA423E" w:rsidRDefault="00CA423E" w:rsidP="00CA423E">
            <w:pPr>
              <w:pStyle w:val="CECCorpsFIGUREBoxText"/>
              <w:ind w:left="251" w:hanging="251"/>
            </w:pPr>
            <w:r>
              <w:t xml:space="preserve">County: </w:t>
            </w:r>
            <w:r w:rsidRPr="002B2005">
              <w:rPr>
                <w:highlight w:val="yellow"/>
              </w:rPr>
              <w:t>County</w:t>
            </w:r>
          </w:p>
          <w:p w14:paraId="535DDD1D" w14:textId="31C9737F" w:rsidR="00CA423E" w:rsidRPr="00910282" w:rsidRDefault="00CA423E" w:rsidP="00CA423E">
            <w:pPr>
              <w:pStyle w:val="CECCorpsFIGUREBoxText"/>
              <w:ind w:left="251" w:hanging="251"/>
              <w:rPr>
                <w:szCs w:val="16"/>
              </w:rPr>
            </w:pPr>
            <w:r>
              <w:t>State:</w:t>
            </w:r>
            <w:r w:rsidRPr="00360AE1">
              <w:t xml:space="preserve"> </w:t>
            </w:r>
            <w:r w:rsidRPr="002B2005">
              <w:rPr>
                <w:highlight w:val="yellow"/>
              </w:rPr>
              <w:t>State</w:t>
            </w:r>
          </w:p>
        </w:tc>
        <w:tc>
          <w:tcPr>
            <w:tcW w:w="5854" w:type="dxa"/>
            <w:vMerge/>
          </w:tcPr>
          <w:p w14:paraId="52F8796D" w14:textId="77777777" w:rsidR="00CA423E" w:rsidRPr="00910282" w:rsidRDefault="00CA423E" w:rsidP="00CA423E">
            <w:pPr>
              <w:pStyle w:val="CECCorpsFIGUREBoxHeading"/>
              <w:rPr>
                <w:szCs w:val="16"/>
              </w:rPr>
            </w:pPr>
          </w:p>
        </w:tc>
        <w:tc>
          <w:tcPr>
            <w:tcW w:w="4308" w:type="dxa"/>
            <w:vMerge/>
          </w:tcPr>
          <w:p w14:paraId="215726E9" w14:textId="77777777" w:rsidR="00CA423E" w:rsidRPr="00910282" w:rsidRDefault="00CA423E" w:rsidP="00CA423E">
            <w:pPr>
              <w:pStyle w:val="CECCorpsFIGUREBoxHeading"/>
              <w:rPr>
                <w:szCs w:val="16"/>
              </w:rPr>
            </w:pPr>
          </w:p>
        </w:tc>
      </w:tr>
      <w:tr w:rsidR="00CA423E" w14:paraId="0FFFD002" w14:textId="77777777" w:rsidTr="00CA423E">
        <w:trPr>
          <w:trHeight w:val="1097"/>
        </w:trPr>
        <w:tc>
          <w:tcPr>
            <w:tcW w:w="4228" w:type="dxa"/>
            <w:vMerge/>
          </w:tcPr>
          <w:p w14:paraId="6FCA7F33" w14:textId="77777777" w:rsidR="00CA423E" w:rsidRPr="00910282" w:rsidRDefault="00CA423E" w:rsidP="00CA423E">
            <w:pPr>
              <w:pStyle w:val="CECCorpsFIGUREBoxHeading"/>
              <w:rPr>
                <w:szCs w:val="16"/>
              </w:rPr>
            </w:pPr>
          </w:p>
        </w:tc>
        <w:tc>
          <w:tcPr>
            <w:tcW w:w="5854" w:type="dxa"/>
          </w:tcPr>
          <w:p w14:paraId="1860A24F" w14:textId="77777777" w:rsidR="00CA423E" w:rsidRDefault="00CA423E" w:rsidP="00CA423E">
            <w:pPr>
              <w:pStyle w:val="CECCorpsFIGUREBoxHeading"/>
            </w:pPr>
            <w:r>
              <w:t>ADJACENT PROPERTY OWNERS (West to East):</w:t>
            </w:r>
          </w:p>
          <w:p w14:paraId="4E3F7C00" w14:textId="77777777" w:rsidR="00CA423E" w:rsidRDefault="00CA423E" w:rsidP="00CA423E">
            <w:pPr>
              <w:pStyle w:val="CECCorpsFIGUREBoxText"/>
            </w:pPr>
            <w:r w:rsidRPr="002B2005">
              <w:rPr>
                <w:highlight w:val="yellow"/>
              </w:rPr>
              <w:t xml:space="preserve">Refer to Attachment C or add list if there is enough </w:t>
            </w:r>
            <w:proofErr w:type="gramStart"/>
            <w:r w:rsidRPr="002B2005">
              <w:rPr>
                <w:highlight w:val="yellow"/>
              </w:rPr>
              <w:t>room</w:t>
            </w:r>
            <w:proofErr w:type="gramEnd"/>
          </w:p>
          <w:p w14:paraId="52A65542" w14:textId="00923ADA" w:rsidR="00CA423E" w:rsidRPr="00910282" w:rsidRDefault="00CA423E" w:rsidP="00CA423E">
            <w:pPr>
              <w:pStyle w:val="CECCorpsFIGUREBoxText"/>
              <w:ind w:left="251" w:hanging="251"/>
              <w:rPr>
                <w:szCs w:val="16"/>
              </w:rPr>
            </w:pPr>
          </w:p>
        </w:tc>
        <w:tc>
          <w:tcPr>
            <w:tcW w:w="4308" w:type="dxa"/>
          </w:tcPr>
          <w:p w14:paraId="59E34353" w14:textId="77777777" w:rsidR="00CA423E" w:rsidRDefault="00CA423E" w:rsidP="00CA423E">
            <w:pPr>
              <w:pStyle w:val="CECCorpsFIGUREBoxText"/>
              <w:spacing w:before="60"/>
              <w:ind w:left="173" w:hanging="173"/>
            </w:pPr>
            <w:r>
              <w:t xml:space="preserve">Tidal Datum: </w:t>
            </w:r>
            <w:r w:rsidRPr="00CA423E">
              <w:rPr>
                <w:highlight w:val="yellow"/>
              </w:rPr>
              <w:t>NA</w:t>
            </w:r>
          </w:p>
          <w:p w14:paraId="7E9ABD3C" w14:textId="2FAA3BEC" w:rsidR="00CA423E" w:rsidRDefault="00CA423E" w:rsidP="00CA423E">
            <w:pPr>
              <w:pStyle w:val="CECCorpsFIGUREBoxText"/>
              <w:ind w:left="172" w:hanging="172"/>
            </w:pPr>
            <w:r>
              <w:t>Scale:</w:t>
            </w:r>
            <w:r w:rsidRPr="00360AE1">
              <w:t xml:space="preserve"> </w:t>
            </w:r>
            <w:r w:rsidRPr="00CA423E">
              <w:rPr>
                <w:highlight w:val="yellow"/>
              </w:rPr>
              <w:t>NA</w:t>
            </w:r>
          </w:p>
          <w:p w14:paraId="7C2AC621" w14:textId="6E4636B6" w:rsidR="00CA423E" w:rsidRPr="00910282" w:rsidRDefault="00CA423E" w:rsidP="00CA423E">
            <w:pPr>
              <w:pStyle w:val="CECCorpsFIGUREBoxText"/>
              <w:ind w:left="172" w:hanging="172"/>
              <w:rPr>
                <w:szCs w:val="16"/>
              </w:rPr>
            </w:pPr>
            <w:r>
              <w:t xml:space="preserve">Coordinate System: </w:t>
            </w:r>
            <w:r w:rsidRPr="00CA423E">
              <w:rPr>
                <w:highlight w:val="yellow"/>
              </w:rPr>
              <w:t>NA</w:t>
            </w:r>
          </w:p>
        </w:tc>
      </w:tr>
    </w:tbl>
    <w:p w14:paraId="63DBA57B" w14:textId="0D1CEF6C" w:rsidR="0043286E" w:rsidRPr="0002523E" w:rsidRDefault="0043286E" w:rsidP="00F37FAC"/>
    <w:sectPr w:rsidR="0043286E" w:rsidRPr="0002523E" w:rsidSect="007B368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B1654"/>
    <w:multiLevelType w:val="hybridMultilevel"/>
    <w:tmpl w:val="12C67DF6"/>
    <w:lvl w:ilvl="0" w:tplc="3D0EA9A6">
      <w:start w:val="1"/>
      <w:numFmt w:val="bullet"/>
      <w:pStyle w:val="CECTextBox"/>
      <w:lvlText w:val=""/>
      <w:lvlJc w:val="left"/>
      <w:pPr>
        <w:ind w:left="700" w:hanging="360"/>
      </w:pPr>
      <w:rPr>
        <w:rFonts w:ascii="Wingdings" w:hAnsi="Wingdings" w:hint="default"/>
        <w:color w:val="8E0C3A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B2F5C"/>
    <w:multiLevelType w:val="hybridMultilevel"/>
    <w:tmpl w:val="2A30BA6C"/>
    <w:lvl w:ilvl="0" w:tplc="7B1C827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11665001">
    <w:abstractNumId w:val="1"/>
  </w:num>
  <w:num w:numId="2" w16cid:durableId="1878813976">
    <w:abstractNumId w:val="1"/>
  </w:num>
  <w:num w:numId="3" w16cid:durableId="1871674909">
    <w:abstractNumId w:val="0"/>
  </w:num>
  <w:num w:numId="4" w16cid:durableId="152841807">
    <w:abstractNumId w:val="0"/>
  </w:num>
  <w:num w:numId="5" w16cid:durableId="1346900736">
    <w:abstractNumId w:val="0"/>
  </w:num>
  <w:num w:numId="6" w16cid:durableId="592858568">
    <w:abstractNumId w:val="1"/>
  </w:num>
  <w:num w:numId="7" w16cid:durableId="1445149429">
    <w:abstractNumId w:val="1"/>
  </w:num>
  <w:num w:numId="8" w16cid:durableId="1872765241">
    <w:abstractNumId w:val="0"/>
  </w:num>
  <w:num w:numId="9" w16cid:durableId="457115641">
    <w:abstractNumId w:val="0"/>
  </w:num>
  <w:num w:numId="10" w16cid:durableId="735055811">
    <w:abstractNumId w:val="0"/>
  </w:num>
  <w:num w:numId="11" w16cid:durableId="55932965">
    <w:abstractNumId w:val="1"/>
  </w:num>
  <w:num w:numId="12" w16cid:durableId="1073160267">
    <w:abstractNumId w:val="1"/>
  </w:num>
  <w:num w:numId="13" w16cid:durableId="1528828514">
    <w:abstractNumId w:val="0"/>
  </w:num>
  <w:num w:numId="14" w16cid:durableId="1090196068">
    <w:abstractNumId w:val="0"/>
  </w:num>
  <w:num w:numId="15" w16cid:durableId="975142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D28"/>
    <w:rsid w:val="0002523E"/>
    <w:rsid w:val="00031465"/>
    <w:rsid w:val="000638D1"/>
    <w:rsid w:val="000718D0"/>
    <w:rsid w:val="000B5EC0"/>
    <w:rsid w:val="000F0D93"/>
    <w:rsid w:val="0015095F"/>
    <w:rsid w:val="00154CEE"/>
    <w:rsid w:val="001972DF"/>
    <w:rsid w:val="00225276"/>
    <w:rsid w:val="00266BBD"/>
    <w:rsid w:val="002717C2"/>
    <w:rsid w:val="00274675"/>
    <w:rsid w:val="00275C44"/>
    <w:rsid w:val="003C0985"/>
    <w:rsid w:val="003F15D4"/>
    <w:rsid w:val="00416072"/>
    <w:rsid w:val="0043286E"/>
    <w:rsid w:val="00485C2F"/>
    <w:rsid w:val="00540607"/>
    <w:rsid w:val="0057288B"/>
    <w:rsid w:val="005D2D53"/>
    <w:rsid w:val="00640CC2"/>
    <w:rsid w:val="00643D28"/>
    <w:rsid w:val="006E37CA"/>
    <w:rsid w:val="006F0A03"/>
    <w:rsid w:val="00742107"/>
    <w:rsid w:val="007B3688"/>
    <w:rsid w:val="0080603A"/>
    <w:rsid w:val="00815AD0"/>
    <w:rsid w:val="00872E5A"/>
    <w:rsid w:val="00877A4C"/>
    <w:rsid w:val="00883D02"/>
    <w:rsid w:val="00910282"/>
    <w:rsid w:val="00935F77"/>
    <w:rsid w:val="0093611A"/>
    <w:rsid w:val="00965E29"/>
    <w:rsid w:val="009A535D"/>
    <w:rsid w:val="009A6C21"/>
    <w:rsid w:val="009D7D02"/>
    <w:rsid w:val="00B40C64"/>
    <w:rsid w:val="00B96532"/>
    <w:rsid w:val="00BE0291"/>
    <w:rsid w:val="00BF3FC1"/>
    <w:rsid w:val="00BF5139"/>
    <w:rsid w:val="00CA423E"/>
    <w:rsid w:val="00CB3C38"/>
    <w:rsid w:val="00D12808"/>
    <w:rsid w:val="00D16A08"/>
    <w:rsid w:val="00D26697"/>
    <w:rsid w:val="00D93D1D"/>
    <w:rsid w:val="00DE4569"/>
    <w:rsid w:val="00E3799B"/>
    <w:rsid w:val="00E44AA4"/>
    <w:rsid w:val="00E4650C"/>
    <w:rsid w:val="00E64EC6"/>
    <w:rsid w:val="00F06536"/>
    <w:rsid w:val="00F127AD"/>
    <w:rsid w:val="00F37FAC"/>
    <w:rsid w:val="00F81DBE"/>
    <w:rsid w:val="00F83405"/>
    <w:rsid w:val="00F973EF"/>
    <w:rsid w:val="00FC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7BB35"/>
  <w15:chartTrackingRefBased/>
  <w15:docId w15:val="{02F69A24-24FE-4964-9B01-1134F9D6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Times New Roman"/>
        <w:sz w:val="24"/>
        <w:szCs w:val="22"/>
        <w:lang w:val="en-US" w:eastAsia="en-US" w:bidi="ar-SA"/>
      </w:rPr>
    </w:rPrDefault>
    <w:pPrDefault>
      <w:pPr>
        <w:spacing w:after="160" w:line="3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D53"/>
  </w:style>
  <w:style w:type="paragraph" w:styleId="Heading1">
    <w:name w:val="heading 1"/>
    <w:basedOn w:val="Normal"/>
    <w:next w:val="BodyText"/>
    <w:link w:val="Heading1Char"/>
    <w:qFormat/>
    <w:rsid w:val="005D2D53"/>
    <w:pPr>
      <w:keepNext/>
      <w:spacing w:after="0" w:line="240" w:lineRule="auto"/>
      <w:outlineLvl w:val="0"/>
    </w:pPr>
    <w:rPr>
      <w:rFonts w:ascii="Arial Narrow" w:eastAsia="Times New Roman" w:hAnsi="Arial Narrow"/>
      <w:b/>
      <w:color w:val="2D73A5"/>
      <w:sz w:val="46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5D2D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D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D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D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D5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1972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972DF"/>
  </w:style>
  <w:style w:type="paragraph" w:styleId="BalloonText">
    <w:name w:val="Balloon Text"/>
    <w:basedOn w:val="Normal"/>
    <w:link w:val="BalloonTextChar"/>
    <w:uiPriority w:val="99"/>
    <w:semiHidden/>
    <w:unhideWhenUsed/>
    <w:rsid w:val="00275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C44"/>
    <w:rPr>
      <w:rFonts w:ascii="Segoe UI" w:hAnsi="Segoe UI" w:cs="Segoe UI"/>
      <w:sz w:val="18"/>
      <w:szCs w:val="18"/>
    </w:rPr>
  </w:style>
  <w:style w:type="paragraph" w:customStyle="1" w:styleId="CECCorpsFIGUREBoxText">
    <w:name w:val="CEC Corps FIGURE Box Text"/>
    <w:basedOn w:val="Normal"/>
    <w:qFormat/>
    <w:rsid w:val="00416072"/>
    <w:pPr>
      <w:spacing w:after="0" w:line="240" w:lineRule="auto"/>
    </w:pPr>
    <w:rPr>
      <w:rFonts w:ascii="Arial Narrow" w:eastAsia="Times New Roman" w:hAnsi="Arial Narrow" w:cs="Arial"/>
      <w:sz w:val="16"/>
      <w:szCs w:val="19"/>
    </w:rPr>
  </w:style>
  <w:style w:type="paragraph" w:customStyle="1" w:styleId="CECProposalTABLETitle">
    <w:name w:val="CEC Proposal TABLE Title"/>
    <w:basedOn w:val="Normal"/>
    <w:qFormat/>
    <w:rsid w:val="00B40C64"/>
    <w:pPr>
      <w:keepNext/>
      <w:keepLines/>
      <w:spacing w:before="240" w:after="0" w:line="300" w:lineRule="exact"/>
    </w:pPr>
    <w:rPr>
      <w:rFonts w:ascii="Arial Narrow" w:hAnsi="Arial Narrow"/>
      <w:b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E0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0291"/>
  </w:style>
  <w:style w:type="paragraph" w:customStyle="1" w:styleId="CECProposalpath">
    <w:name w:val="CEC  Proposal path"/>
    <w:basedOn w:val="Footer"/>
    <w:qFormat/>
    <w:rsid w:val="005D2D53"/>
    <w:pPr>
      <w:tabs>
        <w:tab w:val="clear" w:pos="9360"/>
      </w:tabs>
      <w:jc w:val="right"/>
    </w:pPr>
    <w:rPr>
      <w:rFonts w:ascii="Corbel" w:hAnsi="Corbe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BE0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0291"/>
  </w:style>
  <w:style w:type="paragraph" w:customStyle="1" w:styleId="CECCorpsFIGUREBoxHeading">
    <w:name w:val="CEC Corps FIGURE Box Heading"/>
    <w:basedOn w:val="Normal"/>
    <w:next w:val="Normal"/>
    <w:link w:val="CECCorpsFIGUREBoxHeadingChar"/>
    <w:qFormat/>
    <w:rsid w:val="006F0A03"/>
    <w:pPr>
      <w:keepNext/>
      <w:keepLines/>
      <w:tabs>
        <w:tab w:val="left" w:pos="360"/>
      </w:tabs>
      <w:spacing w:before="60" w:after="0" w:line="240" w:lineRule="auto"/>
    </w:pPr>
    <w:rPr>
      <w:rFonts w:ascii="Arial Narrow" w:hAnsi="Arial Narrow"/>
      <w:sz w:val="16"/>
      <w:szCs w:val="24"/>
    </w:rPr>
  </w:style>
  <w:style w:type="character" w:customStyle="1" w:styleId="CECCorpsFIGUREBoxHeadingChar">
    <w:name w:val="CEC Corps FIGURE Box Heading Char"/>
    <w:basedOn w:val="DefaultParagraphFont"/>
    <w:link w:val="CECCorpsFIGUREBoxHeading"/>
    <w:rsid w:val="006F0A03"/>
    <w:rPr>
      <w:rFonts w:ascii="Arial Narrow" w:hAnsi="Arial Narrow"/>
      <w:sz w:val="16"/>
      <w:szCs w:val="24"/>
    </w:rPr>
  </w:style>
  <w:style w:type="paragraph" w:customStyle="1" w:styleId="CECTextBox">
    <w:name w:val="CEC Text Box"/>
    <w:basedOn w:val="Normal"/>
    <w:qFormat/>
    <w:rsid w:val="00B40C64"/>
    <w:pPr>
      <w:numPr>
        <w:numId w:val="15"/>
      </w:numPr>
      <w:tabs>
        <w:tab w:val="left" w:pos="360"/>
      </w:tabs>
      <w:spacing w:after="0"/>
      <w:ind w:left="706"/>
    </w:pPr>
    <w:rPr>
      <w:rFonts w:eastAsia="Times New Roman"/>
    </w:rPr>
  </w:style>
  <w:style w:type="paragraph" w:customStyle="1" w:styleId="SerifBodyText">
    <w:name w:val="Serif Body Text_"/>
    <w:qFormat/>
    <w:rsid w:val="005D2D53"/>
    <w:pPr>
      <w:spacing w:after="120" w:line="240" w:lineRule="auto"/>
    </w:pPr>
    <w:rPr>
      <w:rFonts w:ascii="Californian FB" w:eastAsia="Times New Roman" w:hAnsi="Californian FB" w:cs="Californian FB"/>
      <w:color w:val="000000"/>
      <w:szCs w:val="20"/>
    </w:rPr>
  </w:style>
  <w:style w:type="paragraph" w:customStyle="1" w:styleId="CECTableBulletwGrayText">
    <w:name w:val="CEC Table Bullet w Gray Text"/>
    <w:basedOn w:val="Normal"/>
    <w:qFormat/>
    <w:rsid w:val="00B40C64"/>
    <w:pPr>
      <w:spacing w:after="0"/>
      <w:ind w:left="290" w:hanging="180"/>
    </w:pPr>
    <w:rPr>
      <w:rFonts w:eastAsiaTheme="minorEastAsia"/>
      <w:i/>
      <w:color w:val="7F7F7F" w:themeColor="text1" w:themeTint="80"/>
    </w:rPr>
  </w:style>
  <w:style w:type="paragraph" w:customStyle="1" w:styleId="CECSpaceBetweenTables">
    <w:name w:val="CEC Space Between Tables"/>
    <w:basedOn w:val="Normal"/>
    <w:qFormat/>
    <w:rsid w:val="00B40C64"/>
    <w:pPr>
      <w:spacing w:after="120" w:line="240" w:lineRule="auto"/>
    </w:pPr>
    <w:rPr>
      <w:sz w:val="16"/>
    </w:rPr>
  </w:style>
  <w:style w:type="paragraph" w:customStyle="1" w:styleId="ConsultFee">
    <w:name w:val="Consult Fee"/>
    <w:basedOn w:val="Normal"/>
    <w:qFormat/>
    <w:rsid w:val="00B40C64"/>
    <w:pPr>
      <w:pBdr>
        <w:top w:val="single" w:sz="36" w:space="1" w:color="7C1E3F"/>
        <w:left w:val="single" w:sz="36" w:space="4" w:color="7C1E3F"/>
        <w:bottom w:val="single" w:sz="36" w:space="1" w:color="7C1E3F"/>
        <w:right w:val="single" w:sz="36" w:space="4" w:color="7C1E3F"/>
      </w:pBdr>
      <w:shd w:val="clear" w:color="auto" w:fill="7C1E3F"/>
      <w:ind w:left="720"/>
      <w:jc w:val="center"/>
    </w:pPr>
    <w:rPr>
      <w:rFonts w:ascii="Calibri" w:hAnsi="Calibri" w:cs="Calibri"/>
      <w:i/>
      <w:color w:val="FFFFFF" w:themeColor="background1"/>
      <w:szCs w:val="23"/>
    </w:rPr>
  </w:style>
  <w:style w:type="character" w:customStyle="1" w:styleId="Heading1Char">
    <w:name w:val="Heading 1 Char"/>
    <w:basedOn w:val="DefaultParagraphFont"/>
    <w:link w:val="Heading1"/>
    <w:rsid w:val="005D2D53"/>
    <w:rPr>
      <w:rFonts w:ascii="Arial Narrow" w:eastAsia="Times New Roman" w:hAnsi="Arial Narrow"/>
      <w:b/>
      <w:color w:val="2D73A5"/>
      <w:sz w:val="46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2D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2D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2D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2D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2D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5D2D53"/>
    <w:rPr>
      <w:b/>
      <w:bCs/>
    </w:rPr>
  </w:style>
  <w:style w:type="character" w:styleId="Emphasis">
    <w:name w:val="Emphasis"/>
    <w:basedOn w:val="DefaultParagraphFont"/>
    <w:uiPriority w:val="20"/>
    <w:qFormat/>
    <w:rsid w:val="005D2D53"/>
    <w:rPr>
      <w:i/>
      <w:iCs/>
    </w:rPr>
  </w:style>
  <w:style w:type="paragraph" w:styleId="ListParagraph">
    <w:name w:val="List Paragraph"/>
    <w:basedOn w:val="Normal"/>
    <w:uiPriority w:val="34"/>
    <w:qFormat/>
    <w:rsid w:val="005D2D53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5D2D5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qFormat/>
    <w:rsid w:val="005D2D53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43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CCorpsFIGURETitle">
    <w:name w:val="CEC Corps FIGURE Title"/>
    <w:basedOn w:val="Normal"/>
    <w:qFormat/>
    <w:rsid w:val="0093611A"/>
    <w:pPr>
      <w:keepNext/>
      <w:keepLines/>
      <w:tabs>
        <w:tab w:val="left" w:pos="360"/>
      </w:tabs>
      <w:spacing w:before="120" w:after="120" w:line="240" w:lineRule="auto"/>
      <w:outlineLvl w:val="5"/>
    </w:pPr>
    <w:rPr>
      <w:rFonts w:ascii="Arial Narrow" w:eastAsiaTheme="minorEastAsia" w:hAnsi="Arial Narrow" w:cstheme="minorBidi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emplates%20and%20Forms\GIS\Corps%20Figure%20Template%20Landscape%20-%20DRAF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C4D5A2823F0C4990DB6C4CAEB0584D" ma:contentTypeVersion="12" ma:contentTypeDescription="Create a new document." ma:contentTypeScope="" ma:versionID="11c4de696b63646817c39286d76e7b55">
  <xsd:schema xmlns:xsd="http://www.w3.org/2001/XMLSchema" xmlns:xs="http://www.w3.org/2001/XMLSchema" xmlns:p="http://schemas.microsoft.com/office/2006/metadata/properties" xmlns:ns2="96f6741c-536a-4170-9b63-4fc4d66cf990" xmlns:ns3="08473584-34e1-4acf-b346-f2410ee3bc22" targetNamespace="http://schemas.microsoft.com/office/2006/metadata/properties" ma:root="true" ma:fieldsID="871a254fa14325d21b8736f536561534" ns2:_="" ns3:_="">
    <xsd:import namespace="96f6741c-536a-4170-9b63-4fc4d66cf990"/>
    <xsd:import namespace="08473584-34e1-4acf-b346-f2410ee3b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6741c-536a-4170-9b63-4fc4d66cf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73584-34e1-4acf-b346-f2410ee3b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C5A263-2DCB-49E5-B997-2E2EE1706DAE}"/>
</file>

<file path=customXml/itemProps2.xml><?xml version="1.0" encoding="utf-8"?>
<ds:datastoreItem xmlns:ds="http://schemas.openxmlformats.org/officeDocument/2006/customXml" ds:itemID="{DE06ACDB-81DF-4CFF-A404-3A014D5D331D}"/>
</file>

<file path=customXml/itemProps3.xml><?xml version="1.0" encoding="utf-8"?>
<ds:datastoreItem xmlns:ds="http://schemas.openxmlformats.org/officeDocument/2006/customXml" ds:itemID="{CC5BC3D0-4384-4EE4-B3A1-145514DD703D}"/>
</file>

<file path=docProps/app.xml><?xml version="1.0" encoding="utf-8"?>
<Properties xmlns="http://schemas.openxmlformats.org/officeDocument/2006/extended-properties" xmlns:vt="http://schemas.openxmlformats.org/officeDocument/2006/docPropsVTypes">
  <Template>Corps Figure Template Landscape - DRAFT</Template>
  <TotalTime>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McDonald</dc:creator>
  <cp:keywords/>
  <dc:description/>
  <cp:lastModifiedBy>Marlene Meaders</cp:lastModifiedBy>
  <cp:revision>3</cp:revision>
  <cp:lastPrinted>2018-05-07T17:57:00Z</cp:lastPrinted>
  <dcterms:created xsi:type="dcterms:W3CDTF">2021-09-27T22:33:00Z</dcterms:created>
  <dcterms:modified xsi:type="dcterms:W3CDTF">2023-02-14T06:22:00Z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0x0101004FC4D5A2823F0C4990DB6C4CAEB0584D</vt:lpwstr>
  </property>
</Properties>
</file>